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6C86" w14:textId="77777777" w:rsidR="001C14D8" w:rsidRDefault="00000000" w:rsidP="009100EC">
      <w:pPr>
        <w:shd w:val="clear" w:color="auto" w:fill="FFFFFF"/>
        <w:spacing w:before="240"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 EXPANDIDO</w:t>
      </w:r>
    </w:p>
    <w:p w14:paraId="76A719CF" w14:textId="77777777" w:rsidR="001C14D8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(AQUI A FONTE É TIMES NEW ROMAN 12, NEGRITO, MAIÚSCULAS, CENTRALIZADO, ESPAÇO SIMPLES, DEIXAR DOIS ESPAÇOS SIMPLES ENTRE O TÍTULO E A SEÇÃO SEGUINTE)</w:t>
      </w:r>
    </w:p>
    <w:p w14:paraId="0395FED5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DE2C2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Nome do autor 1.</w:t>
      </w:r>
    </w:p>
    <w:p w14:paraId="28D0FADA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E-mail. Instituição</w:t>
      </w:r>
    </w:p>
    <w:p w14:paraId="743456E2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SOBRENOME, Nome do autor 2.</w:t>
      </w:r>
    </w:p>
    <w:p w14:paraId="16F6063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E-mail. Instituição</w:t>
      </w:r>
    </w:p>
    <w:p w14:paraId="7758B428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4565F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3E724D75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resumo é uma das partes mais lidas de um material publicado, portanto é necessário descrever os principais aspectos com informações breves e concretas sobre o tema, a justificativa, os objetivos, os métodos/metodologia, resultados e considerações finais do projeto/programa de extensão. Deve ser escrito em um único parágrafo, a redação e o estilo devem estar em conformidade com a NBR - 6028/2003 da ABNT, e o texto não deve exceder 250 palavras. Não deve conter referências bibliográficas/citações.</w:t>
      </w:r>
    </w:p>
    <w:p w14:paraId="42125E4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55B72B99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palavra1; palavra2; palavra3. </w:t>
      </w:r>
    </w:p>
    <w:p w14:paraId="6F105EB3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(Devem ser incluídas, no mínimo, três e, no máximo, cinco, expressões em português relacionadas ao tema do trabalho, separadas por “ponto e vírgula” e que preferencialmente não conste no TÍTULO)</w:t>
      </w:r>
    </w:p>
    <w:p w14:paraId="620DFC3A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921902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78D636B1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ABSTRACT/RESUMEN: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obrigatória a apresentação do resumo traduzido para língua inglesa ou para a língua espanhola, por se tratar de um evento internacional. O autor pode optar por incluir Abstract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Este texto deve ser a tradução exata do texto do Resumo, e vice-versa. Se o corpo do trabalho for escrito em inglês ou em espanhol, é obrigatório apresentar o Resumo na língua do texto e também em português.</w:t>
      </w:r>
    </w:p>
    <w:p w14:paraId="4CFD23C1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26517BE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KEYWORDS/PALABRAS CLAVES:  </w:t>
      </w:r>
      <w:r>
        <w:rPr>
          <w:rFonts w:ascii="Times New Roman" w:eastAsia="Times New Roman" w:hAnsi="Times New Roman" w:cs="Times New Roman"/>
          <w:sz w:val="24"/>
          <w:szCs w:val="24"/>
        </w:rPr>
        <w:t>a tradução das palavras chave deve ser apresentada também em inglês ou espanhol, conforme a escolha do autor, seguindo o mesmo idioma escolhido para o Resumo acima.</w:t>
      </w:r>
    </w:p>
    <w:p w14:paraId="1F0B3020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(Devem ser incluídas, no mínimo, três e, no máximo, cinco, expressões em português relacionadas ao tema do trabalho, separadas por “ponto e vírgula” e que preferencialmente não conste no TÍTULO)</w:t>
      </w:r>
    </w:p>
    <w:p w14:paraId="0B4201FC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7E52E986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D5B6BC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(TIMES NEW ROMAN, 12, NEGRITO, ALINHADA À ESQUERDA)</w:t>
      </w:r>
    </w:p>
    <w:p w14:paraId="1AD02A4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2D9C8" w14:textId="77777777" w:rsidR="001C14D8" w:rsidRDefault="009100EC" w:rsidP="009100EC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0EC">
        <w:rPr>
          <w:rFonts w:ascii="Times New Roman" w:eastAsia="Times New Roman" w:hAnsi="Times New Roman" w:cs="Times New Roman"/>
          <w:sz w:val="24"/>
          <w:szCs w:val="24"/>
        </w:rPr>
        <w:t>ATENÇÃO!!!!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 xml:space="preserve">tens Introdução, </w:t>
      </w:r>
      <w:r>
        <w:rPr>
          <w:rFonts w:ascii="Times New Roman" w:eastAsia="Times New Roman" w:hAnsi="Times New Roman" w:cs="Times New Roman"/>
          <w:sz w:val="24"/>
          <w:szCs w:val="24"/>
        </w:rPr>
        <w:t>Subtítulos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 xml:space="preserve"> e Co</w:t>
      </w:r>
      <w:r>
        <w:rPr>
          <w:rFonts w:ascii="Times New Roman" w:eastAsia="Times New Roman" w:hAnsi="Times New Roman" w:cs="Times New Roman"/>
          <w:sz w:val="24"/>
          <w:szCs w:val="24"/>
        </w:rPr>
        <w:t>nsiderações Finais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>, presentes nos modelos, podem ser substituídos ou nomeados à critério dos autores, respeitando a coerência textual e a metodologia da pesquisa adotada.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tamanho do papel deve ser A4. As margens devem ser: superior (3 cm), inferior (2 cm), lateral esquerda (3 cm), lateral direita (2 cm). Obedeça às normas: resumo expandido deve conter título em maiúsculo, negrito e centralizado. Abaixo do título, os autores e, logo depois, as palavras-chave. Inserir recuo de parágrafos nas primeiras linhas de 1,5 cm da margem.</w:t>
      </w:r>
    </w:p>
    <w:p w14:paraId="0599AE6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73C3F8E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30E08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Subtítulos </w:t>
      </w:r>
      <w:r>
        <w:rPr>
          <w:rFonts w:ascii="Times New Roman" w:eastAsia="Times New Roman" w:hAnsi="Times New Roman" w:cs="Times New Roman"/>
          <w:sz w:val="24"/>
          <w:szCs w:val="24"/>
        </w:rPr>
        <w:t>(você poderá escolher um subtítulo ou mais para organização do seu trabalho. Os subtítulos devem ser alinhados à esquerda, fonte Times New Roman, 12, negrito)</w:t>
      </w:r>
    </w:p>
    <w:p w14:paraId="2E228BD0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7E5A6C32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Podem ser inseridos quantos subtítulos forem necessários. O corpo do texto deve apresentar o referencial teórico, a metodologia utilizada e a discussão dos dados.</w:t>
      </w:r>
    </w:p>
    <w:p w14:paraId="6DF5BEDC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07A7F224" w14:textId="77777777" w:rsidR="001C14D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Citação longa (quatro ou mais linhas) direta deve ser formatada em fonte tamanho 10. Alinhamento simples, recuo de 4 cm à esquerda. Para supressões utilizar [...] O uso de aspas é somente para citações diretas curtas (que são apresentadas no corpo do texto).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Aqui não há aspas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(AUTOR, ANO,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00F810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39655D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0DF27BAD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2A7F5BFD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8BEF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Aqui você apresentará as conclusões da pesquisa, de acordo com os objetivos traçados. Quando se tratar de pesquisa em andamento, deverá apresentar as conclusões a partir da análise parcial realizada.</w:t>
      </w:r>
    </w:p>
    <w:p w14:paraId="4BC30390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6C92A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47426390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(palavra Referências em Times New Roman 12, MAIÚSCULAS, Negrito, alinhamento à esquerda) As referências devem ser organizadas por ordem alfabética, formatadas com alinhamento à esquerda, com espaçamento simples e um espaço entre os itens. Utilizar negrito nos títulos e inserir os nomes completos dos autores. Seguir normas da ABNT6023.</w:t>
      </w:r>
    </w:p>
    <w:p w14:paraId="58F257D0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641FB1DC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F722F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Livro até 3 autores</w:t>
      </w:r>
    </w:p>
    <w:p w14:paraId="5A04E94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Completo do Autor; SOBRENOME, Nome do Segundo Autor (se houver); SOBRENOME, Nome do Terceiro Autor (se houver).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0975D4DC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73B8C4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Livro 4 ou mais autores</w:t>
      </w:r>
    </w:p>
    <w:p w14:paraId="5A83FD8F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Primeiro Autor;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14A3464C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CC81F0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Livro com diversos autores, um ou mais organizadores</w:t>
      </w:r>
    </w:p>
    <w:p w14:paraId="7EA1B41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Completo do Autor (org.)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1C86E9BE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C1DC96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Capítulo de livro- diversos autores, com organizador(es)</w:t>
      </w:r>
    </w:p>
    <w:p w14:paraId="6E385A0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 da Parte da Obra. Título da parte. In: SOBRENOME, Nome do Organizador da Obra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 Capítulo ou páginas inicial-final da parte.</w:t>
      </w:r>
    </w:p>
    <w:p w14:paraId="02E2C259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4670ED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Capítulo de livro- um autor</w:t>
      </w:r>
    </w:p>
    <w:p w14:paraId="39670E7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SOBRENOME, Nome do Autor da Parte da Obra. Título da parte. In: ______.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 Capítulo ou páginas inicial-final da parte.</w:t>
      </w:r>
    </w:p>
    <w:p w14:paraId="41A2B7F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80BD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Dissertações ou Teses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A6B2F2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Cidade, ano da defesa (se for o caso). Número de folhas [ex.: 123f.]. Dissertação (Mestrado em...) [ou Tese (Doutorado em...)]. Instituto, Universidade, Cidade, ano da publicação.</w:t>
      </w:r>
    </w:p>
    <w:p w14:paraId="4CFC517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E36D3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Artigo em Periódico</w:t>
      </w:r>
    </w:p>
    <w:p w14:paraId="3019E20B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Nome do Autor do Artigo. Título do Artigo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Periódico,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de publicação, número do volume (v.), número do fascículo (n.), página inicial-final do artigo (p.), ano da publicação.</w:t>
      </w:r>
    </w:p>
    <w:p w14:paraId="6C018BF9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63B05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Trabalho em Anais de Evento</w:t>
      </w:r>
    </w:p>
    <w:p w14:paraId="1570CE34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Prenome(s) do Autor do Trabalho. Título do trabalho. In: NOME DO EVENTO, número do evento. (3.), ano de realização, local.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Anais...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de publicação: Editora, ano de publicação. página inicial-final do trabalho. </w:t>
      </w:r>
    </w:p>
    <w:p w14:paraId="23A35724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52C709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Vídeos</w:t>
      </w:r>
    </w:p>
    <w:p w14:paraId="1EAA7EA3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 do registro fonográfico: subtítulo [se houver]. Nome(s) e sobrenome(s) do Autor do Trabalho. Produção (direção, regência...) de Nome do Responsável. Tipo de fita, duração da gravação. Local de publicação: Editora ou Gravadora, ano de publicação. </w:t>
      </w:r>
    </w:p>
    <w:p w14:paraId="0DC8E8F1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9D221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Trabalhos publicados online</w:t>
      </w:r>
    </w:p>
    <w:p w14:paraId="7A31C390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Nome(s) do(s) Autor(es) [se houver].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Local de publicação: Editora, ano. Disponível em: &lt;http://...&gt;. Acesso em: dia mês abreviado ano.</w:t>
      </w:r>
    </w:p>
    <w:p w14:paraId="62286B37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A5F93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6A3D2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79E43" w14:textId="77777777" w:rsidR="001C14D8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TRABALHO COMPLETO DEVE TER ENTRE 3 E 5 PÁGINAS, INCLUINDO AS REFERÊNCIAS)</w:t>
      </w:r>
    </w:p>
    <w:sectPr w:rsidR="001C14D8" w:rsidSect="0091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7FB5" w14:textId="77777777" w:rsidR="00B93594" w:rsidRDefault="00B9359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93BB76" w14:textId="77777777" w:rsidR="00B93594" w:rsidRDefault="00B935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D04F" w14:textId="77777777" w:rsidR="009100EC" w:rsidRDefault="009100E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1E20" w14:textId="18D181B8" w:rsidR="001C14D8" w:rsidRDefault="001C14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728B" w14:textId="77777777" w:rsidR="009100EC" w:rsidRDefault="009100E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FA4D" w14:textId="77777777" w:rsidR="00B93594" w:rsidRDefault="00B935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D0A985C" w14:textId="77777777" w:rsidR="00B93594" w:rsidRDefault="00B935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7342" w14:textId="77777777" w:rsidR="001C14D8" w:rsidRDefault="001C14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090E" w14:textId="556836B9" w:rsidR="001C14D8" w:rsidRDefault="000C47A3" w:rsidP="009100EC">
    <w:pPr>
      <w:ind w:leftChars="-193" w:left="0" w:hangingChars="193" w:hanging="425"/>
      <w:jc w:val="center"/>
    </w:pPr>
    <w:r>
      <w:rPr>
        <w:noProof/>
      </w:rPr>
      <w:drawing>
        <wp:inline distT="0" distB="0" distL="0" distR="0" wp14:anchorId="1A082848" wp14:editId="39AAE91D">
          <wp:extent cx="6120130" cy="860425"/>
          <wp:effectExtent l="0" t="0" r="0" b="0"/>
          <wp:docPr id="15421393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39337" name="Imagem 15421393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60EE" w14:textId="77777777" w:rsidR="001C14D8" w:rsidRDefault="001C14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C"/>
    <w:rsid w:val="000C47A3"/>
    <w:rsid w:val="001C14D8"/>
    <w:rsid w:val="00202423"/>
    <w:rsid w:val="00392F96"/>
    <w:rsid w:val="003B6377"/>
    <w:rsid w:val="004830C6"/>
    <w:rsid w:val="008F1655"/>
    <w:rsid w:val="009100EC"/>
    <w:rsid w:val="00AA0AEC"/>
    <w:rsid w:val="00B93594"/>
    <w:rsid w:val="00F60E2B"/>
    <w:rsid w:val="00FB053D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5266B"/>
  <w15:docId w15:val="{4216F251-2830-495E-8E63-FA794B6B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anppombibliografia">
    <w:name w:val="anppom_bibliografia"/>
    <w:pPr>
      <w:suppressAutoHyphens/>
      <w:spacing w:after="120" w:line="1" w:lineRule="atLeast"/>
      <w:ind w:leftChars="-1" w:left="851" w:hangingChars="1" w:hanging="851"/>
      <w:jc w:val="both"/>
      <w:textDirection w:val="btLr"/>
      <w:textAlignment w:val="top"/>
      <w:outlineLvl w:val="0"/>
    </w:pPr>
    <w:rPr>
      <w:rFonts w:ascii="Times New Roman" w:eastAsia="Times" w:hAnsi="Times New Roman"/>
      <w:b/>
      <w:color w:val="000000"/>
      <w:position w:val="-1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%20resumo%20expandi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TulbuJ8w8d+STzgJQxsLkI44w==">CgMxLjA4AHIhMTY3U3F6N2dSaFlhT0JhOHJJbWR6ekZxMUhwZUJ2NmlF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resumo expandido.dot</Template>
  <TotalTime>1</TotalTime>
  <Pages>5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Clediane Lourenço</cp:lastModifiedBy>
  <cp:revision>3</cp:revision>
  <dcterms:created xsi:type="dcterms:W3CDTF">2023-08-08T03:02:00Z</dcterms:created>
  <dcterms:modified xsi:type="dcterms:W3CDTF">2024-10-16T19:40:00Z</dcterms:modified>
</cp:coreProperties>
</file>